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ED" w:rsidRPr="007703ED" w:rsidRDefault="009B022E" w:rsidP="009B022E">
      <w:pPr>
        <w:ind w:right="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="007703ED" w:rsidRPr="007703ED">
        <w:rPr>
          <w:rFonts w:ascii="ＭＳ ゴシック" w:eastAsia="ＭＳ ゴシック" w:hAnsi="ＭＳ ゴシック" w:hint="eastAsia"/>
        </w:rPr>
        <w:t>（別紙）</w:t>
      </w:r>
    </w:p>
    <w:p w:rsidR="007703ED" w:rsidRPr="007703ED" w:rsidRDefault="009B022E" w:rsidP="007703E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申込先：山形県みらい企画創造</w:t>
      </w:r>
      <w:r w:rsidR="007703ED" w:rsidRPr="007703ED">
        <w:rPr>
          <w:rFonts w:ascii="ＭＳ ゴシック" w:eastAsia="ＭＳ ゴシック" w:hAnsi="ＭＳ ゴシック" w:hint="eastAsia"/>
        </w:rPr>
        <w:t>部企画調整課（メール：</w:t>
      </w:r>
      <w:hyperlink r:id="rId8" w:history="1">
        <w:r w:rsidRPr="00554AA3">
          <w:rPr>
            <w:rStyle w:val="aa"/>
            <w:rFonts w:ascii="ＭＳ ゴシック" w:eastAsia="ＭＳ ゴシック" w:hAnsi="ＭＳ ゴシック"/>
          </w:rPr>
          <w:t>chosei@pref.yamagata.jp</w:t>
        </w:r>
      </w:hyperlink>
      <w:r w:rsidR="007703ED" w:rsidRPr="007703ED">
        <w:rPr>
          <w:rFonts w:ascii="ＭＳ ゴシック" w:eastAsia="ＭＳ ゴシック" w:hAnsi="ＭＳ ゴシック"/>
        </w:rPr>
        <w:t>）</w:t>
      </w:r>
    </w:p>
    <w:p w:rsidR="00B71DEA" w:rsidRPr="00B71DEA" w:rsidRDefault="00B71DEA" w:rsidP="00B71DEA">
      <w:pPr>
        <w:ind w:right="960"/>
      </w:pPr>
    </w:p>
    <w:p w:rsidR="00B71DEA" w:rsidRPr="00B71DEA" w:rsidRDefault="00B71DEA" w:rsidP="00B71DE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71DE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D628AC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9B022E">
        <w:rPr>
          <w:rFonts w:ascii="ＭＳ ゴシック" w:eastAsia="ＭＳ ゴシック" w:hAnsi="ＭＳ ゴシック" w:hint="eastAsia"/>
          <w:sz w:val="32"/>
          <w:szCs w:val="32"/>
        </w:rPr>
        <w:t>9</w:t>
      </w:r>
      <w:r w:rsidRPr="00B71DEA">
        <w:rPr>
          <w:rFonts w:ascii="ＭＳ ゴシック" w:eastAsia="ＭＳ ゴシック" w:hAnsi="ＭＳ ゴシック" w:hint="eastAsia"/>
          <w:sz w:val="32"/>
          <w:szCs w:val="32"/>
        </w:rPr>
        <w:t>回</w:t>
      </w:r>
      <w:r w:rsidR="009B022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17D43">
        <w:rPr>
          <w:rFonts w:ascii="ＭＳ ゴシック" w:eastAsia="ＭＳ ゴシック" w:hAnsi="ＭＳ ゴシック" w:hint="eastAsia"/>
          <w:sz w:val="32"/>
          <w:szCs w:val="32"/>
        </w:rPr>
        <w:t>新潟</w:t>
      </w:r>
      <w:r w:rsidR="007703ED">
        <w:rPr>
          <w:rFonts w:ascii="ＭＳ ゴシック" w:eastAsia="ＭＳ ゴシック" w:hAnsi="ＭＳ ゴシック" w:hint="eastAsia"/>
          <w:sz w:val="32"/>
          <w:szCs w:val="32"/>
        </w:rPr>
        <w:t>・福島</w:t>
      </w:r>
      <w:r w:rsidR="009B022E">
        <w:rPr>
          <w:rFonts w:ascii="ＭＳ ゴシック" w:eastAsia="ＭＳ ゴシック" w:hAnsi="ＭＳ ゴシック" w:hint="eastAsia"/>
          <w:sz w:val="32"/>
          <w:szCs w:val="32"/>
        </w:rPr>
        <w:t>・山形</w:t>
      </w:r>
      <w:r w:rsidR="00117D43">
        <w:rPr>
          <w:rFonts w:ascii="ＭＳ ゴシック" w:eastAsia="ＭＳ ゴシック" w:hAnsi="ＭＳ ゴシック" w:hint="eastAsia"/>
          <w:sz w:val="32"/>
          <w:szCs w:val="32"/>
        </w:rPr>
        <w:t>三県知事会議</w:t>
      </w:r>
      <w:r w:rsidRPr="00B71DEA">
        <w:rPr>
          <w:rFonts w:ascii="ＭＳ ゴシック" w:eastAsia="ＭＳ ゴシック" w:hAnsi="ＭＳ ゴシック" w:hint="eastAsia"/>
          <w:sz w:val="32"/>
          <w:szCs w:val="32"/>
        </w:rPr>
        <w:t xml:space="preserve">　取材申込書</w:t>
      </w:r>
    </w:p>
    <w:p w:rsidR="00B71DEA" w:rsidRPr="00D50D34" w:rsidRDefault="00B71DEA" w:rsidP="00B71DE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2693"/>
      </w:tblGrid>
      <w:tr w:rsidR="0054458B" w:rsidTr="00AE70D3">
        <w:trPr>
          <w:trHeight w:val="567"/>
        </w:trPr>
        <w:tc>
          <w:tcPr>
            <w:tcW w:w="1413" w:type="dxa"/>
            <w:vAlign w:val="center"/>
          </w:tcPr>
          <w:p w:rsidR="0054458B" w:rsidRPr="00AE70D3" w:rsidRDefault="0054458B" w:rsidP="0054458B">
            <w:pPr>
              <w:rPr>
                <w:rFonts w:ascii="ＭＳ ゴシック" w:eastAsia="ＭＳ ゴシック" w:hAnsi="ＭＳ ゴシック"/>
              </w:rPr>
            </w:pPr>
            <w:r w:rsidRPr="00AE70D3"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2551" w:type="dxa"/>
            <w:vAlign w:val="center"/>
          </w:tcPr>
          <w:p w:rsidR="0054458B" w:rsidRDefault="0054458B" w:rsidP="0054458B"/>
        </w:tc>
        <w:tc>
          <w:tcPr>
            <w:tcW w:w="1843" w:type="dxa"/>
            <w:vAlign w:val="center"/>
          </w:tcPr>
          <w:p w:rsidR="0054458B" w:rsidRPr="00AE70D3" w:rsidRDefault="0054458B" w:rsidP="0054458B">
            <w:pPr>
              <w:rPr>
                <w:rFonts w:ascii="ＭＳ ゴシック" w:eastAsia="ＭＳ ゴシック" w:hAnsi="ＭＳ ゴシック"/>
              </w:rPr>
            </w:pPr>
            <w:r w:rsidRPr="00AE70D3">
              <w:rPr>
                <w:rFonts w:ascii="ＭＳ ゴシック" w:eastAsia="ＭＳ ゴシック" w:hAnsi="ＭＳ ゴシック" w:hint="eastAsia"/>
              </w:rPr>
              <w:t>連絡責任者名</w:t>
            </w:r>
          </w:p>
        </w:tc>
        <w:tc>
          <w:tcPr>
            <w:tcW w:w="2693" w:type="dxa"/>
            <w:vAlign w:val="center"/>
          </w:tcPr>
          <w:p w:rsidR="0054458B" w:rsidRDefault="0054458B" w:rsidP="0054458B"/>
        </w:tc>
      </w:tr>
    </w:tbl>
    <w:p w:rsidR="0054458B" w:rsidRDefault="0054458B" w:rsidP="00B71DE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20"/>
        <w:gridCol w:w="835"/>
        <w:gridCol w:w="836"/>
        <w:gridCol w:w="905"/>
        <w:gridCol w:w="905"/>
        <w:gridCol w:w="906"/>
        <w:gridCol w:w="1559"/>
        <w:gridCol w:w="2322"/>
        <w:gridCol w:w="2323"/>
        <w:gridCol w:w="2323"/>
      </w:tblGrid>
      <w:tr w:rsidR="00AD7157" w:rsidTr="00AE70D3">
        <w:tc>
          <w:tcPr>
            <w:tcW w:w="1420" w:type="dxa"/>
            <w:vMerge w:val="restart"/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671" w:type="dxa"/>
            <w:gridSpan w:val="2"/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716" w:type="dxa"/>
            <w:gridSpan w:val="3"/>
            <w:vAlign w:val="center"/>
          </w:tcPr>
          <w:p w:rsid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取材箇所</w:t>
            </w:r>
          </w:p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（取材希望箇所に○）</w:t>
            </w:r>
          </w:p>
        </w:tc>
        <w:tc>
          <w:tcPr>
            <w:tcW w:w="15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70D3" w:rsidRDefault="009B022E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出羽三山神社</w:t>
            </w:r>
          </w:p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のデータ提供</w:t>
            </w:r>
          </w:p>
          <w:p w:rsidR="00AD7157" w:rsidRPr="00AD7157" w:rsidRDefault="00AD7157" w:rsidP="00AE7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AE70D3">
              <w:rPr>
                <w:rFonts w:ascii="ＭＳ ゴシック" w:eastAsia="ＭＳ ゴシック" w:hAnsi="ＭＳ ゴシック" w:hint="eastAsia"/>
                <w:sz w:val="18"/>
              </w:rPr>
              <w:t>（希望する場合○）</w:t>
            </w:r>
          </w:p>
        </w:tc>
        <w:tc>
          <w:tcPr>
            <w:tcW w:w="2322" w:type="dxa"/>
            <w:vMerge w:val="restart"/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323" w:type="dxa"/>
            <w:vMerge w:val="restart"/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2323" w:type="dxa"/>
            <w:vMerge w:val="restart"/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車両情報</w:t>
            </w:r>
          </w:p>
        </w:tc>
      </w:tr>
      <w:tr w:rsidR="00AD7157" w:rsidTr="00AE70D3"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ペン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  <w:w w:val="90"/>
              </w:rPr>
            </w:pPr>
            <w:r w:rsidRPr="00AD7157">
              <w:rPr>
                <w:rFonts w:ascii="ＭＳ ゴシック" w:eastAsia="ＭＳ ゴシック" w:hAnsi="ＭＳ ゴシック" w:hint="eastAsia"/>
                <w:w w:val="90"/>
              </w:rPr>
              <w:t>カメラ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AD7157" w:rsidRPr="00AD7157" w:rsidRDefault="009B022E" w:rsidP="00B71D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松ヶ岡開墾場等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9B022E" w:rsidRDefault="009B022E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鶴岡</w:t>
            </w:r>
          </w:p>
          <w:p w:rsidR="00AD7157" w:rsidRPr="00AD7157" w:rsidRDefault="009B022E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サイエンスパーク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知事</w:t>
            </w:r>
          </w:p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 w:rsidRPr="00AD7157">
              <w:rPr>
                <w:rFonts w:ascii="ＭＳ ゴシック" w:eastAsia="ＭＳ ゴシック" w:hAnsi="ＭＳ ゴシック" w:hint="eastAsia"/>
              </w:rPr>
              <w:t>会議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2" w:type="dxa"/>
            <w:vMerge/>
            <w:tcBorders>
              <w:bottom w:val="single" w:sz="4" w:space="0" w:color="auto"/>
            </w:tcBorders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7157" w:rsidTr="00AE70D3">
        <w:trPr>
          <w:trHeight w:val="947"/>
        </w:trPr>
        <w:tc>
          <w:tcPr>
            <w:tcW w:w="1420" w:type="dxa"/>
            <w:tcBorders>
              <w:bottom w:val="double" w:sz="4" w:space="0" w:color="auto"/>
            </w:tcBorders>
            <w:vAlign w:val="center"/>
          </w:tcPr>
          <w:p w:rsidR="00AD7157" w:rsidRDefault="00AD7157" w:rsidP="00B71D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【例】</w:t>
            </w:r>
          </w:p>
          <w:p w:rsidR="00AD7157" w:rsidRPr="00AD7157" w:rsidRDefault="009B022E" w:rsidP="00B71D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山形</w:t>
            </w:r>
            <w:r w:rsidR="00AD7157">
              <w:rPr>
                <w:rFonts w:ascii="ＭＳ ゴシック" w:eastAsia="ＭＳ ゴシック" w:hAnsi="ＭＳ ゴシック" w:hint="eastAsia"/>
              </w:rPr>
              <w:t xml:space="preserve">　太郎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  <w:tc>
          <w:tcPr>
            <w:tcW w:w="905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D7157" w:rsidP="00B71D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E70D3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906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D7157" w:rsidP="00AD71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D7157" w:rsidP="00AE70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090-1111-1111</w:t>
            </w:r>
          </w:p>
        </w:tc>
        <w:tc>
          <w:tcPr>
            <w:tcW w:w="2323" w:type="dxa"/>
            <w:tcBorders>
              <w:bottom w:val="double" w:sz="4" w:space="0" w:color="auto"/>
            </w:tcBorders>
            <w:vAlign w:val="center"/>
          </w:tcPr>
          <w:p w:rsidR="00AD7157" w:rsidRPr="00AD7157" w:rsidRDefault="00AD7157" w:rsidP="00AE70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3" w:type="dxa"/>
            <w:tcBorders>
              <w:bottom w:val="double" w:sz="4" w:space="0" w:color="auto"/>
            </w:tcBorders>
            <w:vAlign w:val="center"/>
          </w:tcPr>
          <w:p w:rsidR="00AE70D3" w:rsidRDefault="00AE70D3" w:rsidP="00AE70D3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E70D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トヨタプリウス（黒）</w:t>
            </w:r>
          </w:p>
          <w:p w:rsidR="00AD7157" w:rsidRPr="00AE70D3" w:rsidRDefault="009B022E" w:rsidP="00AE70D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山形</w:t>
            </w:r>
            <w:r w:rsidR="00AE70D3" w:rsidRPr="00AE70D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300さ1111</w:t>
            </w:r>
          </w:p>
        </w:tc>
      </w:tr>
      <w:tr w:rsidR="00AD7157" w:rsidTr="00AE70D3">
        <w:trPr>
          <w:trHeight w:val="907"/>
        </w:trPr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</w:rPr>
            </w:pPr>
          </w:p>
        </w:tc>
        <w:tc>
          <w:tcPr>
            <w:tcW w:w="835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  <w:w w:val="90"/>
              </w:rPr>
            </w:pPr>
          </w:p>
        </w:tc>
        <w:tc>
          <w:tcPr>
            <w:tcW w:w="905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</w:rPr>
            </w:pPr>
          </w:p>
        </w:tc>
        <w:tc>
          <w:tcPr>
            <w:tcW w:w="905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</w:rPr>
            </w:pPr>
          </w:p>
        </w:tc>
        <w:tc>
          <w:tcPr>
            <w:tcW w:w="2322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AE70D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23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AE70D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23" w:type="dxa"/>
            <w:tcBorders>
              <w:top w:val="double" w:sz="4" w:space="0" w:color="auto"/>
            </w:tcBorders>
            <w:vAlign w:val="center"/>
          </w:tcPr>
          <w:p w:rsidR="00AD7157" w:rsidRPr="00AE70D3" w:rsidRDefault="00AD7157" w:rsidP="00AE70D3">
            <w:pPr>
              <w:jc w:val="left"/>
              <w:rPr>
                <w:rFonts w:ascii="ＭＳ 明朝" w:hAnsi="ＭＳ 明朝"/>
              </w:rPr>
            </w:pPr>
          </w:p>
        </w:tc>
      </w:tr>
      <w:tr w:rsidR="00AE70D3" w:rsidTr="00AE70D3">
        <w:trPr>
          <w:trHeight w:val="907"/>
        </w:trPr>
        <w:tc>
          <w:tcPr>
            <w:tcW w:w="1420" w:type="dxa"/>
            <w:vAlign w:val="center"/>
          </w:tcPr>
          <w:p w:rsidR="00AE70D3" w:rsidRPr="00AE70D3" w:rsidRDefault="00AE70D3" w:rsidP="00B71DEA">
            <w:pPr>
              <w:rPr>
                <w:rFonts w:ascii="ＭＳ 明朝" w:hAnsi="ＭＳ 明朝"/>
              </w:rPr>
            </w:pPr>
          </w:p>
        </w:tc>
        <w:tc>
          <w:tcPr>
            <w:tcW w:w="835" w:type="dxa"/>
            <w:vAlign w:val="center"/>
          </w:tcPr>
          <w:p w:rsidR="00AE70D3" w:rsidRPr="00AE70D3" w:rsidRDefault="00AE70D3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vAlign w:val="center"/>
          </w:tcPr>
          <w:p w:rsidR="00AE70D3" w:rsidRPr="00AE70D3" w:rsidRDefault="00AE70D3" w:rsidP="00B71DEA">
            <w:pPr>
              <w:rPr>
                <w:rFonts w:ascii="ＭＳ 明朝" w:hAnsi="ＭＳ 明朝"/>
                <w:w w:val="90"/>
              </w:rPr>
            </w:pPr>
          </w:p>
        </w:tc>
        <w:tc>
          <w:tcPr>
            <w:tcW w:w="905" w:type="dxa"/>
            <w:vAlign w:val="center"/>
          </w:tcPr>
          <w:p w:rsidR="00AE70D3" w:rsidRPr="00AE70D3" w:rsidRDefault="00AE70D3" w:rsidP="00B71DEA">
            <w:pPr>
              <w:rPr>
                <w:rFonts w:ascii="ＭＳ 明朝" w:hAnsi="ＭＳ 明朝"/>
              </w:rPr>
            </w:pPr>
          </w:p>
        </w:tc>
        <w:tc>
          <w:tcPr>
            <w:tcW w:w="905" w:type="dxa"/>
            <w:vAlign w:val="center"/>
          </w:tcPr>
          <w:p w:rsidR="00AE70D3" w:rsidRPr="00AE70D3" w:rsidRDefault="00AE70D3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AE70D3" w:rsidRPr="00AE70D3" w:rsidRDefault="00AE70D3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AE70D3" w:rsidRPr="00AE70D3" w:rsidRDefault="00AE70D3" w:rsidP="00B71DEA">
            <w:pPr>
              <w:rPr>
                <w:rFonts w:ascii="ＭＳ 明朝" w:hAnsi="ＭＳ 明朝"/>
              </w:rPr>
            </w:pPr>
          </w:p>
        </w:tc>
        <w:tc>
          <w:tcPr>
            <w:tcW w:w="2322" w:type="dxa"/>
            <w:vAlign w:val="center"/>
          </w:tcPr>
          <w:p w:rsidR="00AE70D3" w:rsidRPr="00AE70D3" w:rsidRDefault="00AE70D3" w:rsidP="00AE70D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23" w:type="dxa"/>
            <w:vAlign w:val="center"/>
          </w:tcPr>
          <w:p w:rsidR="00AE70D3" w:rsidRPr="00AE70D3" w:rsidRDefault="00AE70D3" w:rsidP="00AE70D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23" w:type="dxa"/>
            <w:vAlign w:val="center"/>
          </w:tcPr>
          <w:p w:rsidR="00AE70D3" w:rsidRPr="00AE70D3" w:rsidRDefault="00AE70D3" w:rsidP="00AE70D3">
            <w:pPr>
              <w:jc w:val="left"/>
              <w:rPr>
                <w:rFonts w:ascii="ＭＳ 明朝" w:hAnsi="ＭＳ 明朝"/>
              </w:rPr>
            </w:pPr>
          </w:p>
        </w:tc>
      </w:tr>
      <w:tr w:rsidR="00AD7157" w:rsidTr="00AE70D3">
        <w:trPr>
          <w:trHeight w:val="907"/>
        </w:trPr>
        <w:tc>
          <w:tcPr>
            <w:tcW w:w="1420" w:type="dxa"/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</w:rPr>
            </w:pPr>
          </w:p>
        </w:tc>
        <w:tc>
          <w:tcPr>
            <w:tcW w:w="835" w:type="dxa"/>
            <w:vAlign w:val="center"/>
          </w:tcPr>
          <w:p w:rsidR="00AD7157" w:rsidRPr="00AE70D3" w:rsidRDefault="00AD7157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  <w:w w:val="90"/>
              </w:rPr>
            </w:pPr>
          </w:p>
        </w:tc>
        <w:tc>
          <w:tcPr>
            <w:tcW w:w="905" w:type="dxa"/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</w:rPr>
            </w:pPr>
          </w:p>
        </w:tc>
        <w:tc>
          <w:tcPr>
            <w:tcW w:w="905" w:type="dxa"/>
            <w:vAlign w:val="center"/>
          </w:tcPr>
          <w:p w:rsidR="00AD7157" w:rsidRPr="00AE70D3" w:rsidRDefault="00AD7157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AD7157" w:rsidRPr="00AE70D3" w:rsidRDefault="00AD7157" w:rsidP="00AD71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AD7157" w:rsidRPr="00AE70D3" w:rsidRDefault="00AD7157" w:rsidP="00B71DEA">
            <w:pPr>
              <w:rPr>
                <w:rFonts w:ascii="ＭＳ 明朝" w:hAnsi="ＭＳ 明朝"/>
              </w:rPr>
            </w:pPr>
          </w:p>
        </w:tc>
        <w:tc>
          <w:tcPr>
            <w:tcW w:w="2322" w:type="dxa"/>
            <w:vAlign w:val="center"/>
          </w:tcPr>
          <w:p w:rsidR="00AD7157" w:rsidRPr="00AE70D3" w:rsidRDefault="00AD7157" w:rsidP="00AE70D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23" w:type="dxa"/>
            <w:vAlign w:val="center"/>
          </w:tcPr>
          <w:p w:rsidR="00AD7157" w:rsidRPr="00AE70D3" w:rsidRDefault="00AD7157" w:rsidP="00AE70D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23" w:type="dxa"/>
            <w:vAlign w:val="center"/>
          </w:tcPr>
          <w:p w:rsidR="00AD7157" w:rsidRPr="00AE70D3" w:rsidRDefault="00AD7157" w:rsidP="00AE70D3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B71DEA" w:rsidRDefault="00B71DEA" w:rsidP="00B71DEA">
      <w:pPr>
        <w:jc w:val="left"/>
      </w:pPr>
    </w:p>
    <w:p w:rsidR="009B022E" w:rsidRPr="009B022E" w:rsidRDefault="009B022E" w:rsidP="009B022E">
      <w:pPr>
        <w:ind w:firstLineChars="50" w:firstLine="132"/>
        <w:jc w:val="center"/>
      </w:pPr>
      <w:r w:rsidRPr="007703ED">
        <w:rPr>
          <w:rFonts w:ascii="ＭＳ ゴシック" w:eastAsia="ＭＳ ゴシック" w:hAnsi="ＭＳ ゴシック" w:hint="eastAsia"/>
          <w:b/>
          <w:sz w:val="28"/>
          <w:u w:val="single"/>
        </w:rPr>
        <w:t>令和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７</w:t>
      </w:r>
      <w:r w:rsidRPr="007703ED">
        <w:rPr>
          <w:rFonts w:ascii="ＭＳ ゴシック" w:eastAsia="ＭＳ ゴシック" w:hAnsi="ＭＳ ゴシック" w:hint="eastAsia"/>
          <w:b/>
          <w:sz w:val="28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７</w:t>
      </w:r>
      <w:r w:rsidRPr="007703ED">
        <w:rPr>
          <w:rFonts w:ascii="ＭＳ ゴシック" w:eastAsia="ＭＳ ゴシック" w:hAnsi="ＭＳ ゴシック" w:hint="eastAsia"/>
          <w:b/>
          <w:sz w:val="28"/>
          <w:u w:val="single"/>
        </w:rPr>
        <w:t>月</w:t>
      </w:r>
      <w:r w:rsidR="00073002">
        <w:rPr>
          <w:rFonts w:ascii="ＭＳ ゴシック" w:eastAsia="ＭＳ ゴシック" w:hAnsi="ＭＳ ゴシック" w:hint="eastAsia"/>
          <w:b/>
          <w:sz w:val="28"/>
          <w:u w:val="single"/>
        </w:rPr>
        <w:t>3</w:t>
      </w:r>
      <w:r w:rsidR="00073002">
        <w:rPr>
          <w:rFonts w:ascii="ＭＳ ゴシック" w:eastAsia="ＭＳ ゴシック" w:hAnsi="ＭＳ ゴシック"/>
          <w:b/>
          <w:sz w:val="28"/>
          <w:u w:val="single"/>
        </w:rPr>
        <w:t>1</w:t>
      </w:r>
      <w:r w:rsidR="00073002">
        <w:rPr>
          <w:rFonts w:ascii="ＭＳ ゴシック" w:eastAsia="ＭＳ ゴシック" w:hAnsi="ＭＳ ゴシック" w:hint="eastAsia"/>
          <w:b/>
          <w:sz w:val="28"/>
          <w:u w:val="single"/>
        </w:rPr>
        <w:t>日（木</w:t>
      </w:r>
      <w:bookmarkStart w:id="0" w:name="_GoBack"/>
      <w:bookmarkEnd w:id="0"/>
      <w:r w:rsidRPr="007703ED">
        <w:rPr>
          <w:rFonts w:ascii="ＭＳ ゴシック" w:eastAsia="ＭＳ ゴシック" w:hAnsi="ＭＳ ゴシック" w:hint="eastAsia"/>
          <w:b/>
          <w:sz w:val="28"/>
          <w:u w:val="single"/>
        </w:rPr>
        <w:t>）まで</w:t>
      </w:r>
      <w:r w:rsidRPr="007703ED">
        <w:rPr>
          <w:rFonts w:ascii="ＭＳ 明朝" w:hAnsi="ＭＳ 明朝" w:hint="eastAsia"/>
          <w:sz w:val="28"/>
        </w:rPr>
        <w:t>に、</w:t>
      </w:r>
      <w:r w:rsidRPr="009B022E">
        <w:rPr>
          <w:rFonts w:ascii="ＭＳ 明朝" w:hAnsi="ＭＳ 明朝" w:hint="eastAsia"/>
          <w:sz w:val="28"/>
        </w:rPr>
        <w:t>山形県みらい企画創造部企画調整課</w:t>
      </w:r>
      <w:r>
        <w:rPr>
          <w:rFonts w:ascii="ＭＳ 明朝" w:hAnsi="ＭＳ 明朝" w:hint="eastAsia"/>
          <w:sz w:val="28"/>
        </w:rPr>
        <w:t>宛て</w:t>
      </w:r>
      <w:r w:rsidRPr="007703ED">
        <w:rPr>
          <w:rFonts w:ascii="ＭＳ 明朝" w:hAnsi="ＭＳ 明朝" w:hint="eastAsia"/>
          <w:sz w:val="28"/>
        </w:rPr>
        <w:t>メールで送付してください。</w:t>
      </w:r>
    </w:p>
    <w:sectPr w:rsidR="009B022E" w:rsidRPr="009B022E" w:rsidSect="009B022E">
      <w:pgSz w:w="16838" w:h="11906" w:orient="landscape" w:code="9"/>
      <w:pgMar w:top="1134" w:right="1134" w:bottom="1134" w:left="1134" w:header="454" w:footer="454" w:gutter="0"/>
      <w:cols w:space="720"/>
      <w:noEndnote/>
      <w:docGrid w:type="linesAndChars" w:linePitch="32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F7" w:rsidRDefault="00D714F7" w:rsidP="005A19C1">
      <w:r>
        <w:separator/>
      </w:r>
    </w:p>
  </w:endnote>
  <w:endnote w:type="continuationSeparator" w:id="0">
    <w:p w:rsidR="00D714F7" w:rsidRDefault="00D714F7" w:rsidP="005A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F7" w:rsidRDefault="00D714F7" w:rsidP="005A19C1">
      <w:r>
        <w:separator/>
      </w:r>
    </w:p>
  </w:footnote>
  <w:footnote w:type="continuationSeparator" w:id="0">
    <w:p w:rsidR="00D714F7" w:rsidRDefault="00D714F7" w:rsidP="005A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0E1B"/>
    <w:multiLevelType w:val="hybridMultilevel"/>
    <w:tmpl w:val="9AEA7180"/>
    <w:lvl w:ilvl="0" w:tplc="DD189A1C">
      <w:start w:val="1"/>
      <w:numFmt w:val="decimalEnclosedCircle"/>
      <w:lvlText w:val="%1"/>
      <w:lvlJc w:val="left"/>
      <w:pPr>
        <w:ind w:left="8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B783600"/>
    <w:multiLevelType w:val="hybridMultilevel"/>
    <w:tmpl w:val="3CBC8BD4"/>
    <w:lvl w:ilvl="0" w:tplc="BB822350">
      <w:start w:val="1"/>
      <w:numFmt w:val="decimalEnclosedCircle"/>
      <w:lvlText w:val="%1"/>
      <w:lvlJc w:val="left"/>
      <w:pPr>
        <w:ind w:left="7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2D2104B1"/>
    <w:multiLevelType w:val="hybridMultilevel"/>
    <w:tmpl w:val="2DF8E32E"/>
    <w:lvl w:ilvl="0" w:tplc="DE761432"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3" w15:restartNumberingAfterBreak="0">
    <w:nsid w:val="4D630D46"/>
    <w:multiLevelType w:val="hybridMultilevel"/>
    <w:tmpl w:val="CEE267A0"/>
    <w:lvl w:ilvl="0" w:tplc="5A0846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9AB3D7A"/>
    <w:multiLevelType w:val="hybridMultilevel"/>
    <w:tmpl w:val="690C57F0"/>
    <w:lvl w:ilvl="0" w:tplc="CE760EF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77484929"/>
    <w:multiLevelType w:val="hybridMultilevel"/>
    <w:tmpl w:val="BCDE47AE"/>
    <w:lvl w:ilvl="0" w:tplc="161817BA">
      <w:start w:val="2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7DD51874"/>
    <w:multiLevelType w:val="multilevel"/>
    <w:tmpl w:val="347E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A4"/>
    <w:rsid w:val="000028FF"/>
    <w:rsid w:val="0000613F"/>
    <w:rsid w:val="00006EAD"/>
    <w:rsid w:val="00007C7D"/>
    <w:rsid w:val="0001507A"/>
    <w:rsid w:val="00055A2E"/>
    <w:rsid w:val="000605A1"/>
    <w:rsid w:val="000721CE"/>
    <w:rsid w:val="00073002"/>
    <w:rsid w:val="00081FC4"/>
    <w:rsid w:val="000A3BD3"/>
    <w:rsid w:val="000B30C8"/>
    <w:rsid w:val="000C59E9"/>
    <w:rsid w:val="000D02B3"/>
    <w:rsid w:val="000D367C"/>
    <w:rsid w:val="000F1B7D"/>
    <w:rsid w:val="0010662B"/>
    <w:rsid w:val="001148A2"/>
    <w:rsid w:val="00117D43"/>
    <w:rsid w:val="00140FBA"/>
    <w:rsid w:val="00141748"/>
    <w:rsid w:val="00157BF5"/>
    <w:rsid w:val="0017321F"/>
    <w:rsid w:val="00175CEE"/>
    <w:rsid w:val="00181AB6"/>
    <w:rsid w:val="00184B51"/>
    <w:rsid w:val="00187FAC"/>
    <w:rsid w:val="001A0EB8"/>
    <w:rsid w:val="001A16E3"/>
    <w:rsid w:val="001C122B"/>
    <w:rsid w:val="001C4A9D"/>
    <w:rsid w:val="001F1005"/>
    <w:rsid w:val="001F1058"/>
    <w:rsid w:val="001F5ECA"/>
    <w:rsid w:val="002007DC"/>
    <w:rsid w:val="00203C2B"/>
    <w:rsid w:val="00205ED6"/>
    <w:rsid w:val="002140FA"/>
    <w:rsid w:val="002530DC"/>
    <w:rsid w:val="002641A9"/>
    <w:rsid w:val="0027618B"/>
    <w:rsid w:val="00285C42"/>
    <w:rsid w:val="002A1E79"/>
    <w:rsid w:val="002A5EA7"/>
    <w:rsid w:val="002B47A4"/>
    <w:rsid w:val="002C20FE"/>
    <w:rsid w:val="002D653F"/>
    <w:rsid w:val="002D66D4"/>
    <w:rsid w:val="002F31E7"/>
    <w:rsid w:val="002F34BB"/>
    <w:rsid w:val="00317A3A"/>
    <w:rsid w:val="00326E8A"/>
    <w:rsid w:val="00331343"/>
    <w:rsid w:val="00342ED1"/>
    <w:rsid w:val="00364976"/>
    <w:rsid w:val="0038042C"/>
    <w:rsid w:val="003A58B6"/>
    <w:rsid w:val="003B05BC"/>
    <w:rsid w:val="003B17E2"/>
    <w:rsid w:val="003C2062"/>
    <w:rsid w:val="003F3814"/>
    <w:rsid w:val="003F6F6E"/>
    <w:rsid w:val="0040697A"/>
    <w:rsid w:val="004312D1"/>
    <w:rsid w:val="0043325D"/>
    <w:rsid w:val="00437907"/>
    <w:rsid w:val="00447578"/>
    <w:rsid w:val="004544E9"/>
    <w:rsid w:val="00454A8F"/>
    <w:rsid w:val="00454CBD"/>
    <w:rsid w:val="00461947"/>
    <w:rsid w:val="004627F2"/>
    <w:rsid w:val="004640FD"/>
    <w:rsid w:val="00465D60"/>
    <w:rsid w:val="0046670D"/>
    <w:rsid w:val="0047431E"/>
    <w:rsid w:val="00482005"/>
    <w:rsid w:val="00482CA0"/>
    <w:rsid w:val="00490DAE"/>
    <w:rsid w:val="00491E3B"/>
    <w:rsid w:val="00493B6D"/>
    <w:rsid w:val="004954B7"/>
    <w:rsid w:val="00496EF7"/>
    <w:rsid w:val="004B5E5D"/>
    <w:rsid w:val="004C0CB3"/>
    <w:rsid w:val="004C38D0"/>
    <w:rsid w:val="004E2DA6"/>
    <w:rsid w:val="004E4537"/>
    <w:rsid w:val="004E78FB"/>
    <w:rsid w:val="00513DDA"/>
    <w:rsid w:val="00515961"/>
    <w:rsid w:val="00517B2B"/>
    <w:rsid w:val="005376C7"/>
    <w:rsid w:val="00542FF5"/>
    <w:rsid w:val="0054458B"/>
    <w:rsid w:val="00545017"/>
    <w:rsid w:val="005650F0"/>
    <w:rsid w:val="00582DE7"/>
    <w:rsid w:val="005944DC"/>
    <w:rsid w:val="005A19C1"/>
    <w:rsid w:val="005A2434"/>
    <w:rsid w:val="005B6422"/>
    <w:rsid w:val="005B7712"/>
    <w:rsid w:val="005C1277"/>
    <w:rsid w:val="005C5DED"/>
    <w:rsid w:val="005E2578"/>
    <w:rsid w:val="005F44E2"/>
    <w:rsid w:val="00604F7F"/>
    <w:rsid w:val="0061224D"/>
    <w:rsid w:val="00612959"/>
    <w:rsid w:val="00617457"/>
    <w:rsid w:val="00636C2E"/>
    <w:rsid w:val="00642549"/>
    <w:rsid w:val="006743DA"/>
    <w:rsid w:val="006818ED"/>
    <w:rsid w:val="00686A9D"/>
    <w:rsid w:val="0068728A"/>
    <w:rsid w:val="006A77DB"/>
    <w:rsid w:val="006B3B02"/>
    <w:rsid w:val="006C03CB"/>
    <w:rsid w:val="006D3197"/>
    <w:rsid w:val="006E0807"/>
    <w:rsid w:val="006E4CCF"/>
    <w:rsid w:val="006E4CF7"/>
    <w:rsid w:val="006E5432"/>
    <w:rsid w:val="006E778A"/>
    <w:rsid w:val="006F2FE9"/>
    <w:rsid w:val="00710727"/>
    <w:rsid w:val="00716D1A"/>
    <w:rsid w:val="007242B2"/>
    <w:rsid w:val="00737CB3"/>
    <w:rsid w:val="007415BA"/>
    <w:rsid w:val="0074215C"/>
    <w:rsid w:val="00752CA4"/>
    <w:rsid w:val="00760549"/>
    <w:rsid w:val="007628EB"/>
    <w:rsid w:val="007703ED"/>
    <w:rsid w:val="007A5609"/>
    <w:rsid w:val="007A79BC"/>
    <w:rsid w:val="007D7C91"/>
    <w:rsid w:val="007E63A4"/>
    <w:rsid w:val="007F1E1F"/>
    <w:rsid w:val="007F3651"/>
    <w:rsid w:val="00802F6C"/>
    <w:rsid w:val="0080764A"/>
    <w:rsid w:val="00811234"/>
    <w:rsid w:val="00842A9F"/>
    <w:rsid w:val="00847291"/>
    <w:rsid w:val="00854604"/>
    <w:rsid w:val="00857869"/>
    <w:rsid w:val="0086006D"/>
    <w:rsid w:val="008754A5"/>
    <w:rsid w:val="008A1AF1"/>
    <w:rsid w:val="008C4464"/>
    <w:rsid w:val="008F0112"/>
    <w:rsid w:val="008F5763"/>
    <w:rsid w:val="00907A8E"/>
    <w:rsid w:val="00907EC5"/>
    <w:rsid w:val="00911801"/>
    <w:rsid w:val="0092083D"/>
    <w:rsid w:val="009264B5"/>
    <w:rsid w:val="00927AEE"/>
    <w:rsid w:val="00931FE4"/>
    <w:rsid w:val="00940E50"/>
    <w:rsid w:val="0095649E"/>
    <w:rsid w:val="0096027E"/>
    <w:rsid w:val="0096667C"/>
    <w:rsid w:val="00974054"/>
    <w:rsid w:val="00980E9E"/>
    <w:rsid w:val="009A3942"/>
    <w:rsid w:val="009A7A6A"/>
    <w:rsid w:val="009A7E0F"/>
    <w:rsid w:val="009B022E"/>
    <w:rsid w:val="009C5FE3"/>
    <w:rsid w:val="009E2A9D"/>
    <w:rsid w:val="009E2D5B"/>
    <w:rsid w:val="009F2668"/>
    <w:rsid w:val="00A017BC"/>
    <w:rsid w:val="00A14D25"/>
    <w:rsid w:val="00A175A8"/>
    <w:rsid w:val="00A22ABF"/>
    <w:rsid w:val="00A2393A"/>
    <w:rsid w:val="00A31AF7"/>
    <w:rsid w:val="00A4214F"/>
    <w:rsid w:val="00A46AC1"/>
    <w:rsid w:val="00A5254A"/>
    <w:rsid w:val="00A65A7A"/>
    <w:rsid w:val="00A82372"/>
    <w:rsid w:val="00A94C10"/>
    <w:rsid w:val="00AA6F27"/>
    <w:rsid w:val="00AB4321"/>
    <w:rsid w:val="00AB511B"/>
    <w:rsid w:val="00AB58AD"/>
    <w:rsid w:val="00AC4F82"/>
    <w:rsid w:val="00AD1ACA"/>
    <w:rsid w:val="00AD7157"/>
    <w:rsid w:val="00AE70D3"/>
    <w:rsid w:val="00B00CAA"/>
    <w:rsid w:val="00B07DD7"/>
    <w:rsid w:val="00B10F51"/>
    <w:rsid w:val="00B11F35"/>
    <w:rsid w:val="00B15F3F"/>
    <w:rsid w:val="00B2182A"/>
    <w:rsid w:val="00B258E6"/>
    <w:rsid w:val="00B4673F"/>
    <w:rsid w:val="00B523DD"/>
    <w:rsid w:val="00B52EA4"/>
    <w:rsid w:val="00B56A01"/>
    <w:rsid w:val="00B65AFC"/>
    <w:rsid w:val="00B71457"/>
    <w:rsid w:val="00B71DEA"/>
    <w:rsid w:val="00B82175"/>
    <w:rsid w:val="00B84659"/>
    <w:rsid w:val="00B9245A"/>
    <w:rsid w:val="00B92D59"/>
    <w:rsid w:val="00BB1DED"/>
    <w:rsid w:val="00BB56E6"/>
    <w:rsid w:val="00BB6A48"/>
    <w:rsid w:val="00BC1DB3"/>
    <w:rsid w:val="00BE758C"/>
    <w:rsid w:val="00BF0401"/>
    <w:rsid w:val="00BF36F5"/>
    <w:rsid w:val="00BF7091"/>
    <w:rsid w:val="00C02144"/>
    <w:rsid w:val="00C11848"/>
    <w:rsid w:val="00C33D14"/>
    <w:rsid w:val="00C34A05"/>
    <w:rsid w:val="00C351BD"/>
    <w:rsid w:val="00C5419C"/>
    <w:rsid w:val="00C86AAF"/>
    <w:rsid w:val="00C91E22"/>
    <w:rsid w:val="00CB5595"/>
    <w:rsid w:val="00CC2FBD"/>
    <w:rsid w:val="00CC4045"/>
    <w:rsid w:val="00CD480F"/>
    <w:rsid w:val="00CD5C8A"/>
    <w:rsid w:val="00D1157B"/>
    <w:rsid w:val="00D14B9D"/>
    <w:rsid w:val="00D20881"/>
    <w:rsid w:val="00D3430C"/>
    <w:rsid w:val="00D37BDD"/>
    <w:rsid w:val="00D46335"/>
    <w:rsid w:val="00D50D34"/>
    <w:rsid w:val="00D628AC"/>
    <w:rsid w:val="00D7105D"/>
    <w:rsid w:val="00D714F7"/>
    <w:rsid w:val="00D82B8A"/>
    <w:rsid w:val="00DC372B"/>
    <w:rsid w:val="00DD1A72"/>
    <w:rsid w:val="00DD59BC"/>
    <w:rsid w:val="00E0140D"/>
    <w:rsid w:val="00E03FC3"/>
    <w:rsid w:val="00E07ADB"/>
    <w:rsid w:val="00E260FF"/>
    <w:rsid w:val="00E520C3"/>
    <w:rsid w:val="00E561E8"/>
    <w:rsid w:val="00E606F4"/>
    <w:rsid w:val="00E6082B"/>
    <w:rsid w:val="00E61704"/>
    <w:rsid w:val="00E75F59"/>
    <w:rsid w:val="00E8034F"/>
    <w:rsid w:val="00E855BC"/>
    <w:rsid w:val="00E866D4"/>
    <w:rsid w:val="00E95A4D"/>
    <w:rsid w:val="00EB468F"/>
    <w:rsid w:val="00EC7CB1"/>
    <w:rsid w:val="00ED1590"/>
    <w:rsid w:val="00EE039C"/>
    <w:rsid w:val="00EE268F"/>
    <w:rsid w:val="00EE7064"/>
    <w:rsid w:val="00EF11A0"/>
    <w:rsid w:val="00EF41E2"/>
    <w:rsid w:val="00F1147B"/>
    <w:rsid w:val="00F213F9"/>
    <w:rsid w:val="00F24DD3"/>
    <w:rsid w:val="00F4152A"/>
    <w:rsid w:val="00F539FF"/>
    <w:rsid w:val="00F72D31"/>
    <w:rsid w:val="00F76352"/>
    <w:rsid w:val="00F81D1D"/>
    <w:rsid w:val="00F877A1"/>
    <w:rsid w:val="00F95FF8"/>
    <w:rsid w:val="00FA1E10"/>
    <w:rsid w:val="00FA3CFD"/>
    <w:rsid w:val="00FB4D46"/>
    <w:rsid w:val="00FD6ED4"/>
    <w:rsid w:val="00FE006E"/>
    <w:rsid w:val="00FE224C"/>
    <w:rsid w:val="00FE2F7F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C3467"/>
  <w15:chartTrackingRefBased/>
  <w15:docId w15:val="{BD0E17A1-2895-4487-972D-ADA290F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0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A19C1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5">
    <w:name w:val="ヘッダー (文字)"/>
    <w:link w:val="a4"/>
    <w:uiPriority w:val="99"/>
    <w:rsid w:val="005A19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19C1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フッター (文字)"/>
    <w:link w:val="a6"/>
    <w:uiPriority w:val="99"/>
    <w:rsid w:val="005A19C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5A19C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semiHidden/>
    <w:rsid w:val="005A19C1"/>
    <w:rPr>
      <w:rFonts w:ascii="Arial" w:eastAsia="ＭＳ ゴシック" w:hAnsi="Arial"/>
      <w:kern w:val="2"/>
      <w:sz w:val="18"/>
      <w:szCs w:val="18"/>
    </w:rPr>
  </w:style>
  <w:style w:type="paragraph" w:customStyle="1" w:styleId="31">
    <w:name w:val="見出し 31"/>
    <w:basedOn w:val="a"/>
    <w:rsid w:val="000D02B3"/>
    <w:pPr>
      <w:widowControl/>
      <w:spacing w:before="100" w:beforeAutospacing="1" w:after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styleId="aa">
    <w:name w:val="Hyperlink"/>
    <w:rsid w:val="008A1AF1"/>
    <w:rPr>
      <w:color w:val="0000FF"/>
      <w:u w:val="single"/>
    </w:rPr>
  </w:style>
  <w:style w:type="table" w:styleId="ab">
    <w:name w:val="Table Grid"/>
    <w:basedOn w:val="a1"/>
    <w:uiPriority w:val="39"/>
    <w:rsid w:val="00326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2241">
                  <w:marLeft w:val="0"/>
                  <w:marRight w:val="0"/>
                  <w:marTop w:val="0"/>
                  <w:marBottom w:val="0"/>
                  <w:divBdr>
                    <w:top w:val="single" w:sz="6" w:space="4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6090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4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sei@pref.yamaga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7254-EDC0-4D73-9E98-02877039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69</TotalTime>
  <Pages>1</Pages>
  <Words>217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資料４</vt:lpstr>
    </vt:vector>
  </TitlesOfParts>
  <Company>新潟県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資料４</dc:title>
  <dc:subject/>
  <dc:creator>茨城県</dc:creator>
  <cp:keywords/>
  <cp:lastModifiedBy>企画調整課　調整担当</cp:lastModifiedBy>
  <cp:revision>6</cp:revision>
  <cp:lastPrinted>2018-07-03T10:53:00Z</cp:lastPrinted>
  <dcterms:created xsi:type="dcterms:W3CDTF">2023-07-12T03:21:00Z</dcterms:created>
  <dcterms:modified xsi:type="dcterms:W3CDTF">2025-07-17T06:41:00Z</dcterms:modified>
</cp:coreProperties>
</file>